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09" w:rsidRDefault="00541009" w:rsidP="00636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009" w:rsidRDefault="00541009" w:rsidP="00636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009" w:rsidRDefault="00541009" w:rsidP="00636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009" w:rsidRDefault="00541009" w:rsidP="00636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009" w:rsidRDefault="00541009" w:rsidP="00636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009" w:rsidRDefault="00541009" w:rsidP="00636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009" w:rsidRDefault="00541009" w:rsidP="006360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009" w:rsidRDefault="00541009" w:rsidP="0063601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Дневник по преддипломной практике студентки 4 курса по специальности 46.02.05«Коррекционная педагогика в начальном образовании»</w:t>
      </w:r>
    </w:p>
    <w:p w:rsidR="00541009" w:rsidRPr="000142FC" w:rsidRDefault="00541009" w:rsidP="0063601E">
      <w:pPr>
        <w:jc w:val="center"/>
        <w:rPr>
          <w:rFonts w:ascii="Times New Roman" w:hAnsi="Times New Roman"/>
          <w:sz w:val="32"/>
          <w:szCs w:val="32"/>
        </w:rPr>
      </w:pPr>
      <w:r w:rsidRPr="000142FC">
        <w:rPr>
          <w:rFonts w:ascii="Times New Roman" w:hAnsi="Times New Roman"/>
          <w:sz w:val="40"/>
          <w:szCs w:val="40"/>
        </w:rPr>
        <w:t>Ф.</w:t>
      </w:r>
      <w:r>
        <w:rPr>
          <w:rFonts w:ascii="Times New Roman" w:hAnsi="Times New Roman"/>
          <w:sz w:val="40"/>
          <w:szCs w:val="40"/>
        </w:rPr>
        <w:t>И.О</w:t>
      </w:r>
      <w:r w:rsidRPr="000142FC">
        <w:rPr>
          <w:rFonts w:ascii="Times New Roman" w:hAnsi="Times New Roman"/>
          <w:sz w:val="40"/>
          <w:szCs w:val="40"/>
        </w:rPr>
        <w:t>.___________________________________________</w:t>
      </w:r>
    </w:p>
    <w:p w:rsidR="00541009" w:rsidRDefault="00541009" w:rsidP="006360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EC29C0">
        <w:rPr>
          <w:rFonts w:ascii="Times New Roman" w:hAnsi="Times New Roman"/>
          <w:b/>
          <w:sz w:val="28"/>
          <w:szCs w:val="28"/>
        </w:rPr>
        <w:t>Проводил</w:t>
      </w:r>
      <w:r>
        <w:rPr>
          <w:rFonts w:ascii="Times New Roman" w:hAnsi="Times New Roman"/>
          <w:b/>
          <w:sz w:val="28"/>
          <w:szCs w:val="28"/>
        </w:rPr>
        <w:t>а</w:t>
      </w:r>
      <w:r w:rsidRPr="00EC29C0">
        <w:rPr>
          <w:rFonts w:ascii="Times New Roman" w:hAnsi="Times New Roman"/>
          <w:b/>
          <w:sz w:val="28"/>
          <w:szCs w:val="28"/>
        </w:rPr>
        <w:t xml:space="preserve"> уроки в период практики</w:t>
      </w:r>
    </w:p>
    <w:p w:rsidR="00541009" w:rsidRPr="00EC29C0" w:rsidRDefault="00541009" w:rsidP="0063601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923"/>
        <w:gridCol w:w="5737"/>
        <w:gridCol w:w="1260"/>
        <w:gridCol w:w="1980"/>
      </w:tblGrid>
      <w:tr w:rsidR="00541009" w:rsidRPr="00EC29C0" w:rsidTr="00DE3E07">
        <w:tc>
          <w:tcPr>
            <w:tcW w:w="828" w:type="dxa"/>
          </w:tcPr>
          <w:p w:rsidR="00541009" w:rsidRPr="00EC29C0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3" w:type="dxa"/>
          </w:tcPr>
          <w:p w:rsidR="00541009" w:rsidRPr="00EC29C0" w:rsidRDefault="00541009" w:rsidP="00DE3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  <w:p w:rsidR="00541009" w:rsidRPr="00EC29C0" w:rsidRDefault="00541009" w:rsidP="00DE3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7" w:type="dxa"/>
          </w:tcPr>
          <w:p w:rsidR="00541009" w:rsidRPr="00EC29C0" w:rsidRDefault="00541009" w:rsidP="00DE3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260" w:type="dxa"/>
          </w:tcPr>
          <w:p w:rsidR="00541009" w:rsidRPr="00EC29C0" w:rsidRDefault="00541009" w:rsidP="00DE3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541009" w:rsidRPr="00EC29C0" w:rsidRDefault="00541009" w:rsidP="00DE3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980" w:type="dxa"/>
          </w:tcPr>
          <w:p w:rsidR="00541009" w:rsidRPr="00EC29C0" w:rsidRDefault="00541009" w:rsidP="00DE3E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подпись учителя</w:t>
            </w: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DE3E07">
        <w:tc>
          <w:tcPr>
            <w:tcW w:w="828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DE3E07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</w:tbl>
    <w:p w:rsidR="00541009" w:rsidRDefault="00541009" w:rsidP="006D67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EC29C0">
        <w:rPr>
          <w:rFonts w:ascii="Times New Roman" w:hAnsi="Times New Roman"/>
          <w:b/>
          <w:sz w:val="28"/>
          <w:szCs w:val="28"/>
        </w:rPr>
        <w:t>Проводил</w:t>
      </w:r>
      <w:r>
        <w:rPr>
          <w:rFonts w:ascii="Times New Roman" w:hAnsi="Times New Roman"/>
          <w:b/>
          <w:sz w:val="28"/>
          <w:szCs w:val="28"/>
        </w:rPr>
        <w:t>(а)</w:t>
      </w:r>
      <w:r w:rsidRPr="00EC29C0">
        <w:rPr>
          <w:rFonts w:ascii="Times New Roman" w:hAnsi="Times New Roman"/>
          <w:b/>
          <w:sz w:val="28"/>
          <w:szCs w:val="28"/>
        </w:rPr>
        <w:t xml:space="preserve"> уроки в период практики</w:t>
      </w:r>
    </w:p>
    <w:p w:rsidR="00541009" w:rsidRPr="00EC29C0" w:rsidRDefault="00541009" w:rsidP="006D67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923"/>
        <w:gridCol w:w="5737"/>
        <w:gridCol w:w="1260"/>
        <w:gridCol w:w="1980"/>
      </w:tblGrid>
      <w:tr w:rsidR="00541009" w:rsidRPr="00EC29C0" w:rsidTr="002A354F">
        <w:tc>
          <w:tcPr>
            <w:tcW w:w="828" w:type="dxa"/>
          </w:tcPr>
          <w:p w:rsidR="00541009" w:rsidRPr="00EC29C0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3" w:type="dxa"/>
          </w:tcPr>
          <w:p w:rsidR="00541009" w:rsidRPr="00EC29C0" w:rsidRDefault="00541009" w:rsidP="002A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  <w:p w:rsidR="00541009" w:rsidRPr="00EC29C0" w:rsidRDefault="00541009" w:rsidP="002A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37" w:type="dxa"/>
          </w:tcPr>
          <w:p w:rsidR="00541009" w:rsidRPr="00EC29C0" w:rsidRDefault="00541009" w:rsidP="002A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260" w:type="dxa"/>
          </w:tcPr>
          <w:p w:rsidR="00541009" w:rsidRPr="00EC29C0" w:rsidRDefault="00541009" w:rsidP="002A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541009" w:rsidRPr="00EC29C0" w:rsidRDefault="00541009" w:rsidP="002A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980" w:type="dxa"/>
          </w:tcPr>
          <w:p w:rsidR="00541009" w:rsidRPr="00EC29C0" w:rsidRDefault="00541009" w:rsidP="002A3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29C0">
              <w:rPr>
                <w:rFonts w:ascii="Times New Roman" w:hAnsi="Times New Roman"/>
                <w:b/>
                <w:sz w:val="28"/>
                <w:szCs w:val="28"/>
              </w:rPr>
              <w:t>подпись учителя</w:t>
            </w: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541009" w:rsidRPr="0031354E" w:rsidTr="002A354F">
        <w:tc>
          <w:tcPr>
            <w:tcW w:w="828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923" w:type="dxa"/>
          </w:tcPr>
          <w:p w:rsidR="00541009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5737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980" w:type="dxa"/>
          </w:tcPr>
          <w:p w:rsidR="00541009" w:rsidRPr="0031354E" w:rsidRDefault="00541009" w:rsidP="002A354F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</w:tbl>
    <w:p w:rsidR="00541009" w:rsidRDefault="00541009" w:rsidP="006D6755">
      <w:pPr>
        <w:jc w:val="both"/>
        <w:rPr>
          <w:rFonts w:ascii="Times New Roman" w:hAnsi="Times New Roman"/>
          <w:sz w:val="28"/>
          <w:szCs w:val="28"/>
        </w:rPr>
      </w:pPr>
    </w:p>
    <w:p w:rsidR="00541009" w:rsidRDefault="00541009" w:rsidP="006D6755">
      <w:pPr>
        <w:jc w:val="both"/>
        <w:rPr>
          <w:rFonts w:ascii="Times New Roman" w:hAnsi="Times New Roman"/>
          <w:sz w:val="28"/>
          <w:szCs w:val="28"/>
        </w:rPr>
      </w:pPr>
      <w:r w:rsidRPr="00ED348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>______________________________</w:t>
      </w:r>
    </w:p>
    <w:p w:rsidR="00541009" w:rsidRDefault="00541009" w:rsidP="006D6755">
      <w:pPr>
        <w:ind w:left="77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(Ф.И.О.)</w:t>
      </w:r>
    </w:p>
    <w:p w:rsidR="00541009" w:rsidRPr="006D6755" w:rsidRDefault="00541009" w:rsidP="006D6755">
      <w:pPr>
        <w:rPr>
          <w:rFonts w:ascii="Times New Roman" w:hAnsi="Times New Roman"/>
          <w:sz w:val="28"/>
          <w:szCs w:val="28"/>
        </w:rPr>
      </w:pPr>
      <w:r w:rsidRPr="006D6755">
        <w:rPr>
          <w:rFonts w:ascii="Times New Roman" w:hAnsi="Times New Roman"/>
          <w:sz w:val="28"/>
          <w:szCs w:val="28"/>
        </w:rPr>
        <w:t>М.П.</w:t>
      </w:r>
    </w:p>
    <w:p w:rsidR="00541009" w:rsidRPr="00E85432" w:rsidRDefault="00541009" w:rsidP="006D67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E85432">
        <w:rPr>
          <w:rFonts w:ascii="Times New Roman" w:hAnsi="Times New Roman"/>
          <w:b/>
          <w:sz w:val="28"/>
          <w:szCs w:val="28"/>
        </w:rPr>
        <w:t>Характеристика работы студента учителем по предмету</w:t>
      </w:r>
    </w:p>
    <w:p w:rsidR="00541009" w:rsidRPr="000142FC" w:rsidRDefault="00541009" w:rsidP="0063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2FC">
        <w:rPr>
          <w:rFonts w:ascii="Times New Roman" w:hAnsi="Times New Roman"/>
          <w:sz w:val="24"/>
          <w:szCs w:val="24"/>
          <w:lang w:eastAsia="ru-RU"/>
        </w:rPr>
        <w:t>Учитель начальных классов и начальных классов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2FC">
        <w:rPr>
          <w:rFonts w:ascii="Times New Roman" w:hAnsi="Times New Roman"/>
          <w:sz w:val="24"/>
          <w:szCs w:val="24"/>
          <w:lang w:eastAsia="ru-RU"/>
        </w:rPr>
        <w:t>компенсирующего и коррекционно-развивающего образования должен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2FC">
        <w:rPr>
          <w:rFonts w:ascii="Times New Roman" w:hAnsi="Times New Roman"/>
          <w:sz w:val="24"/>
          <w:szCs w:val="24"/>
          <w:lang w:eastAsia="ru-RU"/>
        </w:rPr>
        <w:t>обладать профессиональными компетенциями, соответствующими</w:t>
      </w:r>
    </w:p>
    <w:p w:rsidR="00541009" w:rsidRDefault="00541009" w:rsidP="0063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2FC">
        <w:rPr>
          <w:rFonts w:ascii="Times New Roman" w:hAnsi="Times New Roman"/>
          <w:sz w:val="24"/>
          <w:szCs w:val="24"/>
          <w:lang w:eastAsia="ru-RU"/>
        </w:rPr>
        <w:t>основным видам профессиональной деятельности: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1009" w:rsidRPr="000142FC" w:rsidRDefault="00541009" w:rsidP="0063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2FC">
        <w:rPr>
          <w:rFonts w:ascii="Times New Roman" w:hAnsi="Times New Roman"/>
          <w:sz w:val="24"/>
          <w:szCs w:val="24"/>
          <w:lang w:eastAsia="ru-RU"/>
        </w:rPr>
        <w:t>ПК 1.1. Определять цели и задачи, планировать уроки.</w:t>
      </w:r>
    </w:p>
    <w:p w:rsidR="00541009" w:rsidRPr="000142FC" w:rsidRDefault="00541009" w:rsidP="0063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2FC">
        <w:rPr>
          <w:rFonts w:ascii="Times New Roman" w:hAnsi="Times New Roman"/>
          <w:sz w:val="24"/>
          <w:szCs w:val="24"/>
          <w:lang w:eastAsia="ru-RU"/>
        </w:rPr>
        <w:t>ПК 1.2. Проводить уроки.</w:t>
      </w:r>
    </w:p>
    <w:p w:rsidR="00541009" w:rsidRPr="000142FC" w:rsidRDefault="00541009" w:rsidP="0063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2FC">
        <w:rPr>
          <w:rFonts w:ascii="Times New Roman" w:hAnsi="Times New Roman"/>
          <w:sz w:val="24"/>
          <w:szCs w:val="24"/>
          <w:lang w:eastAsia="ru-RU"/>
        </w:rPr>
        <w:t>ПК 1.3. Осуществлять педагогический контроль, оценивать процесс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2FC">
        <w:rPr>
          <w:rFonts w:ascii="Times New Roman" w:hAnsi="Times New Roman"/>
          <w:sz w:val="24"/>
          <w:szCs w:val="24"/>
          <w:lang w:eastAsia="ru-RU"/>
        </w:rPr>
        <w:t>и результаты обучения.</w:t>
      </w:r>
    </w:p>
    <w:p w:rsidR="00541009" w:rsidRPr="000142FC" w:rsidRDefault="00541009" w:rsidP="0063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2FC">
        <w:rPr>
          <w:rFonts w:ascii="Times New Roman" w:hAnsi="Times New Roman"/>
          <w:sz w:val="24"/>
          <w:szCs w:val="24"/>
          <w:lang w:eastAsia="ru-RU"/>
        </w:rPr>
        <w:t>ПК 1.4. Анализировать уроки.</w:t>
      </w:r>
    </w:p>
    <w:p w:rsidR="00541009" w:rsidRPr="000142FC" w:rsidRDefault="00541009" w:rsidP="0063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142FC">
        <w:rPr>
          <w:rFonts w:ascii="Times New Roman" w:hAnsi="Times New Roman"/>
          <w:sz w:val="24"/>
          <w:szCs w:val="24"/>
          <w:lang w:eastAsia="ru-RU"/>
        </w:rPr>
        <w:t>ПК 1.5. Вести документацию, обеспечивающую обучение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2FC">
        <w:rPr>
          <w:rFonts w:ascii="Times New Roman" w:hAnsi="Times New Roman"/>
          <w:sz w:val="24"/>
          <w:szCs w:val="24"/>
          <w:lang w:eastAsia="ru-RU"/>
        </w:rPr>
        <w:t>программам начального общего образования в начальных классах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2FC">
        <w:rPr>
          <w:rFonts w:ascii="Times New Roman" w:hAnsi="Times New Roman"/>
          <w:sz w:val="24"/>
          <w:szCs w:val="24"/>
          <w:lang w:eastAsia="ru-RU"/>
        </w:rPr>
        <w:t>начальных классах компенсирующего и коррекционно-развивающего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42FC">
        <w:rPr>
          <w:rFonts w:ascii="Times New Roman" w:hAnsi="Times New Roman"/>
          <w:sz w:val="24"/>
          <w:szCs w:val="24"/>
          <w:lang w:eastAsia="ru-RU"/>
        </w:rPr>
        <w:t>образования.</w:t>
      </w:r>
    </w:p>
    <w:p w:rsidR="00541009" w:rsidRPr="00195E62" w:rsidRDefault="00541009" w:rsidP="0063601E">
      <w:pPr>
        <w:rPr>
          <w:sz w:val="28"/>
          <w:szCs w:val="28"/>
        </w:rPr>
      </w:pPr>
      <w:r w:rsidRPr="00195E6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009" w:rsidRDefault="00541009" w:rsidP="0063601E">
      <w:pPr>
        <w:jc w:val="both"/>
        <w:rPr>
          <w:rFonts w:ascii="Times New Roman" w:hAnsi="Times New Roman"/>
          <w:sz w:val="28"/>
          <w:szCs w:val="28"/>
        </w:rPr>
      </w:pPr>
      <w:r w:rsidRPr="00ED348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>______________________________</w:t>
      </w:r>
    </w:p>
    <w:p w:rsidR="00541009" w:rsidRDefault="00541009" w:rsidP="0063601E">
      <w:pPr>
        <w:ind w:left="77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(Ф.И.О.)</w:t>
      </w:r>
    </w:p>
    <w:p w:rsidR="00541009" w:rsidRPr="00ED348E" w:rsidRDefault="00541009" w:rsidP="0063601E">
      <w:pPr>
        <w:rPr>
          <w:rFonts w:ascii="Times New Roman" w:hAnsi="Times New Roman"/>
          <w:sz w:val="28"/>
          <w:szCs w:val="28"/>
        </w:rPr>
      </w:pPr>
      <w:r w:rsidRPr="00ED348E">
        <w:rPr>
          <w:rFonts w:ascii="Times New Roman" w:hAnsi="Times New Roman"/>
          <w:sz w:val="28"/>
          <w:szCs w:val="28"/>
        </w:rPr>
        <w:t>Руководитель ОУ</w:t>
      </w:r>
      <w:r w:rsidRPr="00ED348E"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ab/>
      </w:r>
      <w:r w:rsidRPr="00ED348E">
        <w:rPr>
          <w:rFonts w:ascii="Times New Roman" w:hAnsi="Times New Roman"/>
          <w:sz w:val="28"/>
          <w:szCs w:val="28"/>
        </w:rPr>
        <w:tab/>
        <w:t>_____</w:t>
      </w:r>
      <w:r w:rsidRPr="00ED348E">
        <w:rPr>
          <w:rFonts w:ascii="Times New Roman" w:hAnsi="Times New Roman"/>
          <w:sz w:val="28"/>
          <w:szCs w:val="28"/>
        </w:rPr>
        <w:tab/>
        <w:t>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541009" w:rsidRDefault="00541009" w:rsidP="0063601E">
      <w:pPr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(Ф.И.О.)</w:t>
      </w:r>
    </w:p>
    <w:p w:rsidR="00541009" w:rsidRPr="00EC29C0" w:rsidRDefault="00541009" w:rsidP="0063601E">
      <w:pPr>
        <w:rPr>
          <w:rFonts w:ascii="Times New Roman" w:hAnsi="Times New Roman"/>
          <w:sz w:val="28"/>
          <w:szCs w:val="28"/>
        </w:rPr>
      </w:pPr>
      <w:r w:rsidRPr="00EC29C0">
        <w:rPr>
          <w:rFonts w:ascii="Times New Roman" w:hAnsi="Times New Roman"/>
          <w:sz w:val="24"/>
          <w:szCs w:val="24"/>
        </w:rPr>
        <w:t xml:space="preserve">М.П.                                                            </w:t>
      </w:r>
      <w:r w:rsidRPr="00EC29C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541009" w:rsidRPr="00EC29C0" w:rsidRDefault="00541009" w:rsidP="0063601E">
      <w:pPr>
        <w:rPr>
          <w:rFonts w:ascii="Times New Roman" w:hAnsi="Times New Roman"/>
          <w:sz w:val="28"/>
          <w:szCs w:val="28"/>
        </w:rPr>
      </w:pPr>
      <w:r w:rsidRPr="00EC29C0">
        <w:rPr>
          <w:rFonts w:ascii="Times New Roman" w:hAnsi="Times New Roman"/>
          <w:sz w:val="28"/>
          <w:szCs w:val="28"/>
        </w:rPr>
        <w:t>« ____»__________   2015   г.</w:t>
      </w:r>
    </w:p>
    <w:p w:rsidR="00541009" w:rsidRPr="00733EC6" w:rsidRDefault="00541009" w:rsidP="0063601E">
      <w:pPr>
        <w:pStyle w:val="1"/>
        <w:ind w:left="0"/>
        <w:jc w:val="center"/>
        <w:rPr>
          <w:b/>
          <w:sz w:val="28"/>
          <w:szCs w:val="28"/>
        </w:rPr>
      </w:pPr>
      <w:r w:rsidRPr="00E85432">
        <w:rPr>
          <w:sz w:val="28"/>
          <w:szCs w:val="28"/>
        </w:rPr>
        <w:br w:type="page"/>
      </w:r>
      <w:r w:rsidRPr="00733EC6">
        <w:rPr>
          <w:b/>
          <w:sz w:val="28"/>
          <w:szCs w:val="28"/>
        </w:rPr>
        <w:t>Отчетные документы по практике</w:t>
      </w:r>
    </w:p>
    <w:p w:rsidR="00541009" w:rsidRPr="00733EC6" w:rsidRDefault="00541009" w:rsidP="0063601E">
      <w:pPr>
        <w:pStyle w:val="1"/>
        <w:ind w:left="0"/>
        <w:jc w:val="center"/>
        <w:rPr>
          <w:b/>
          <w:sz w:val="28"/>
          <w:szCs w:val="28"/>
        </w:rPr>
      </w:pPr>
    </w:p>
    <w:p w:rsidR="00541009" w:rsidRPr="00733EC6" w:rsidRDefault="00541009" w:rsidP="0063601E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33EC6">
        <w:rPr>
          <w:sz w:val="28"/>
          <w:szCs w:val="28"/>
        </w:rPr>
        <w:t>Дневник по практике (заполненный в соответствии с требованиями)</w:t>
      </w:r>
    </w:p>
    <w:p w:rsidR="00541009" w:rsidRPr="00733EC6" w:rsidRDefault="00541009" w:rsidP="0063601E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Технологические карты </w:t>
      </w:r>
      <w:r w:rsidRPr="00733EC6">
        <w:rPr>
          <w:sz w:val="28"/>
          <w:szCs w:val="28"/>
        </w:rPr>
        <w:t>уроков, заверенные  учителем начальных классов</w:t>
      </w:r>
      <w:r>
        <w:rPr>
          <w:sz w:val="28"/>
          <w:szCs w:val="28"/>
        </w:rPr>
        <w:t>.</w:t>
      </w:r>
    </w:p>
    <w:p w:rsidR="00541009" w:rsidRPr="00733EC6" w:rsidRDefault="00541009" w:rsidP="0063601E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33EC6">
        <w:rPr>
          <w:sz w:val="28"/>
          <w:szCs w:val="28"/>
        </w:rPr>
        <w:t>Аналитический отчёт по итогам практики.</w:t>
      </w:r>
    </w:p>
    <w:p w:rsidR="00541009" w:rsidRPr="00733EC6" w:rsidRDefault="00541009" w:rsidP="0063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009" w:rsidRPr="00E85432" w:rsidRDefault="00541009" w:rsidP="0063601E">
      <w:pPr>
        <w:rPr>
          <w:rFonts w:ascii="Times New Roman" w:hAnsi="Times New Roman"/>
          <w:sz w:val="28"/>
          <w:szCs w:val="28"/>
        </w:rPr>
      </w:pPr>
    </w:p>
    <w:p w:rsidR="00541009" w:rsidRDefault="00541009" w:rsidP="006360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41009" w:rsidRDefault="00541009" w:rsidP="006360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41009" w:rsidRDefault="00541009" w:rsidP="006360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41009" w:rsidRPr="0051724B" w:rsidRDefault="00541009" w:rsidP="0063601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Аналитический </w:t>
      </w:r>
      <w:r w:rsidRPr="0051724B">
        <w:rPr>
          <w:rFonts w:ascii="Times New Roman" w:hAnsi="Times New Roman"/>
          <w:b/>
          <w:sz w:val="28"/>
          <w:szCs w:val="28"/>
        </w:rPr>
        <w:t xml:space="preserve"> отчет о прохождении </w:t>
      </w:r>
      <w:r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51724B">
        <w:rPr>
          <w:rFonts w:ascii="Times New Roman" w:hAnsi="Times New Roman"/>
          <w:b/>
          <w:sz w:val="28"/>
          <w:szCs w:val="28"/>
        </w:rPr>
        <w:t>практики</w:t>
      </w:r>
    </w:p>
    <w:p w:rsidR="00541009" w:rsidRPr="0051724B" w:rsidRDefault="00541009" w:rsidP="0063601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541009" w:rsidRPr="0051724B" w:rsidRDefault="00541009" w:rsidP="0063601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41009" w:rsidRDefault="00541009" w:rsidP="0063601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Студентки 4</w:t>
      </w:r>
      <w:r w:rsidRPr="0051724B">
        <w:rPr>
          <w:rFonts w:ascii="Times New Roman" w:hAnsi="Times New Roman"/>
          <w:sz w:val="28"/>
          <w:szCs w:val="28"/>
        </w:rPr>
        <w:t xml:space="preserve">  курса  по специальности </w:t>
      </w:r>
      <w:r>
        <w:rPr>
          <w:rFonts w:ascii="Times New Roman" w:hAnsi="Times New Roman"/>
          <w:sz w:val="28"/>
          <w:szCs w:val="28"/>
        </w:rPr>
        <w:t>46.02.05.</w:t>
      </w:r>
      <w:r w:rsidRPr="0051724B">
        <w:rPr>
          <w:rFonts w:ascii="Times New Roman" w:hAnsi="Times New Roman"/>
          <w:sz w:val="28"/>
          <w:szCs w:val="28"/>
        </w:rPr>
        <w:t xml:space="preserve">«Коррекционная педагогика в начальном образовании» </w:t>
      </w:r>
    </w:p>
    <w:p w:rsidR="00541009" w:rsidRPr="0051724B" w:rsidRDefault="00541009" w:rsidP="0063601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 О</w:t>
      </w:r>
      <w:r w:rsidRPr="0051724B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41009" w:rsidRPr="0051724B" w:rsidRDefault="00541009" w:rsidP="00636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 xml:space="preserve">период прохождения практики </w:t>
      </w:r>
      <w:r>
        <w:rPr>
          <w:rFonts w:ascii="Times New Roman" w:hAnsi="Times New Roman"/>
          <w:sz w:val="28"/>
          <w:szCs w:val="28"/>
        </w:rPr>
        <w:t>:</w:t>
      </w:r>
      <w:r w:rsidRPr="00733EC6">
        <w:rPr>
          <w:rFonts w:ascii="Times New Roman" w:hAnsi="Times New Roman"/>
          <w:b/>
          <w:sz w:val="28"/>
          <w:szCs w:val="28"/>
          <w:u w:val="single"/>
        </w:rPr>
        <w:t>___________________________</w:t>
      </w:r>
    </w:p>
    <w:p w:rsidR="00541009" w:rsidRPr="007F0716" w:rsidRDefault="00541009" w:rsidP="006360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место прохождения практики</w:t>
      </w:r>
      <w:r>
        <w:rPr>
          <w:rFonts w:ascii="Times New Roman" w:hAnsi="Times New Roman"/>
          <w:sz w:val="28"/>
          <w:szCs w:val="28"/>
        </w:rPr>
        <w:t>:</w:t>
      </w:r>
      <w:r w:rsidRPr="00517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_______________________________________________</w:t>
      </w:r>
    </w:p>
    <w:p w:rsidR="00541009" w:rsidRPr="0051724B" w:rsidRDefault="00541009" w:rsidP="006360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Задание: напишите  рефлексивный анализ по итогам практики.</w:t>
      </w:r>
    </w:p>
    <w:p w:rsidR="00541009" w:rsidRDefault="00541009" w:rsidP="006360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классе проходили практику, дайте краткую характеристику класса.</w:t>
      </w:r>
    </w:p>
    <w:p w:rsidR="00541009" w:rsidRPr="0051724B" w:rsidRDefault="00541009" w:rsidP="006360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Какие методы обучения использовали для активизации познавательной деятельности учащихся. Почему</w:t>
      </w:r>
      <w:r>
        <w:rPr>
          <w:rFonts w:ascii="Times New Roman" w:hAnsi="Times New Roman"/>
          <w:sz w:val="28"/>
          <w:szCs w:val="28"/>
        </w:rPr>
        <w:t>?</w:t>
      </w:r>
    </w:p>
    <w:p w:rsidR="00541009" w:rsidRPr="0051724B" w:rsidRDefault="00541009" w:rsidP="006360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Какие формы организации деятельности применяли на занятии? Чем это было обосновано?</w:t>
      </w:r>
    </w:p>
    <w:p w:rsidR="00541009" w:rsidRPr="0051724B" w:rsidRDefault="00541009" w:rsidP="006360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Какое (какие) из проведенн</w:t>
      </w:r>
      <w:r>
        <w:rPr>
          <w:rFonts w:ascii="Times New Roman" w:hAnsi="Times New Roman"/>
          <w:sz w:val="28"/>
          <w:szCs w:val="28"/>
        </w:rPr>
        <w:t>ых уроков запомнились. Почему?</w:t>
      </w:r>
    </w:p>
    <w:p w:rsidR="00541009" w:rsidRPr="0051724B" w:rsidRDefault="00541009" w:rsidP="006360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Какие трудности испыт</w:t>
      </w:r>
      <w:r>
        <w:rPr>
          <w:rFonts w:ascii="Times New Roman" w:hAnsi="Times New Roman"/>
          <w:sz w:val="28"/>
          <w:szCs w:val="28"/>
        </w:rPr>
        <w:t>ывали при подготовке к занятиям?</w:t>
      </w:r>
    </w:p>
    <w:p w:rsidR="00541009" w:rsidRPr="0051724B" w:rsidRDefault="00541009" w:rsidP="006360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Чему научились на практике?</w:t>
      </w:r>
    </w:p>
    <w:p w:rsidR="00541009" w:rsidRPr="0051724B" w:rsidRDefault="00541009" w:rsidP="0063601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бы </w:t>
      </w:r>
      <w:r w:rsidRPr="0051724B">
        <w:rPr>
          <w:rFonts w:ascii="Times New Roman" w:hAnsi="Times New Roman"/>
          <w:sz w:val="28"/>
          <w:szCs w:val="28"/>
        </w:rPr>
        <w:t xml:space="preserve"> хотели улучшить в своей профессиональной подготовке?</w:t>
      </w:r>
    </w:p>
    <w:p w:rsidR="00541009" w:rsidRPr="0051724B" w:rsidRDefault="00541009" w:rsidP="0066326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24B">
        <w:rPr>
          <w:rFonts w:ascii="Times New Roman" w:hAnsi="Times New Roman"/>
          <w:sz w:val="28"/>
          <w:szCs w:val="28"/>
        </w:rPr>
        <w:t>Предложите  рекомендации и пожелания по организации практики для улучшения теоретической и практической подготовки студентов к профессиональной деятельности.</w:t>
      </w:r>
    </w:p>
    <w:sectPr w:rsidR="00541009" w:rsidRPr="0051724B" w:rsidSect="00E962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9BD"/>
    <w:multiLevelType w:val="hybridMultilevel"/>
    <w:tmpl w:val="A7B8E35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F822C3C"/>
    <w:multiLevelType w:val="hybridMultilevel"/>
    <w:tmpl w:val="56DEF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B82A31"/>
    <w:multiLevelType w:val="hybridMultilevel"/>
    <w:tmpl w:val="991C2D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EDD"/>
    <w:rsid w:val="000142FC"/>
    <w:rsid w:val="00075318"/>
    <w:rsid w:val="0010639B"/>
    <w:rsid w:val="00127243"/>
    <w:rsid w:val="00195E62"/>
    <w:rsid w:val="00236AE5"/>
    <w:rsid w:val="002A354F"/>
    <w:rsid w:val="0031354E"/>
    <w:rsid w:val="004474C9"/>
    <w:rsid w:val="00454EE7"/>
    <w:rsid w:val="00495E67"/>
    <w:rsid w:val="0051724B"/>
    <w:rsid w:val="00541009"/>
    <w:rsid w:val="0056352F"/>
    <w:rsid w:val="00587617"/>
    <w:rsid w:val="005B5789"/>
    <w:rsid w:val="006039D3"/>
    <w:rsid w:val="0062049B"/>
    <w:rsid w:val="006325FA"/>
    <w:rsid w:val="0063601E"/>
    <w:rsid w:val="0066326E"/>
    <w:rsid w:val="006D1C2D"/>
    <w:rsid w:val="006D6755"/>
    <w:rsid w:val="00732EDD"/>
    <w:rsid w:val="00733EC6"/>
    <w:rsid w:val="00756ACA"/>
    <w:rsid w:val="007C0FEA"/>
    <w:rsid w:val="007F0716"/>
    <w:rsid w:val="007F6633"/>
    <w:rsid w:val="0080547E"/>
    <w:rsid w:val="008820BD"/>
    <w:rsid w:val="008F0576"/>
    <w:rsid w:val="009F1862"/>
    <w:rsid w:val="00AB6483"/>
    <w:rsid w:val="00AC4FDE"/>
    <w:rsid w:val="00B725FD"/>
    <w:rsid w:val="00BB20C4"/>
    <w:rsid w:val="00C3425B"/>
    <w:rsid w:val="00C7397A"/>
    <w:rsid w:val="00D05A46"/>
    <w:rsid w:val="00D64F54"/>
    <w:rsid w:val="00D85878"/>
    <w:rsid w:val="00DE2832"/>
    <w:rsid w:val="00DE3A34"/>
    <w:rsid w:val="00DE3E07"/>
    <w:rsid w:val="00E54865"/>
    <w:rsid w:val="00E85432"/>
    <w:rsid w:val="00E96215"/>
    <w:rsid w:val="00EC29C0"/>
    <w:rsid w:val="00EC310E"/>
    <w:rsid w:val="00ED348E"/>
    <w:rsid w:val="00F9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64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E962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0">
    <w:name w:val="normal"/>
    <w:uiPriority w:val="99"/>
    <w:rsid w:val="00E96215"/>
    <w:pPr>
      <w:jc w:val="both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5</Pages>
  <Words>669</Words>
  <Characters>3815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2015-01-15T12:02:00Z</cp:lastPrinted>
  <dcterms:created xsi:type="dcterms:W3CDTF">2014-11-10T11:06:00Z</dcterms:created>
  <dcterms:modified xsi:type="dcterms:W3CDTF">2015-01-16T08:35:00Z</dcterms:modified>
</cp:coreProperties>
</file>